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6145" w14:textId="77777777" w:rsidR="00E23CE0" w:rsidRDefault="00E23CE0" w:rsidP="00E23CE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（様式１）</w:t>
      </w:r>
    </w:p>
    <w:p w14:paraId="2EF58A14" w14:textId="77777777" w:rsidR="00E23CE0" w:rsidRDefault="00E23CE0" w:rsidP="00E23CE0">
      <w:pPr>
        <w:pStyle w:val="a3"/>
        <w:rPr>
          <w:rFonts w:ascii="ＭＳ 明朝" w:hAnsi="ＭＳ 明朝" w:hint="eastAsia"/>
        </w:rPr>
      </w:pPr>
    </w:p>
    <w:p w14:paraId="1CBEFE67" w14:textId="77777777" w:rsidR="00E23CE0" w:rsidRDefault="00E23CE0" w:rsidP="00E23CE0">
      <w:pPr>
        <w:pStyle w:val="a3"/>
      </w:pPr>
    </w:p>
    <w:p w14:paraId="663286CA" w14:textId="77777777" w:rsidR="00E23CE0" w:rsidRDefault="00E23CE0" w:rsidP="00E23CE0">
      <w:pPr>
        <w:pStyle w:val="a3"/>
        <w:jc w:val="center"/>
        <w:rPr>
          <w:rFonts w:ascii="ＭＳ 明朝" w:hAnsi="ＭＳ 明朝" w:hint="eastAsia"/>
          <w:w w:val="200"/>
        </w:rPr>
      </w:pPr>
      <w:r>
        <w:rPr>
          <w:rFonts w:ascii="ＭＳ 明朝" w:hAnsi="ＭＳ 明朝" w:hint="eastAsia"/>
          <w:w w:val="200"/>
        </w:rPr>
        <w:t>エイズカウンセラー派遣依頼書</w:t>
      </w:r>
    </w:p>
    <w:p w14:paraId="3B69D743" w14:textId="77777777" w:rsidR="00E23CE0" w:rsidRDefault="00E23CE0" w:rsidP="00E23CE0">
      <w:pPr>
        <w:pStyle w:val="a3"/>
        <w:jc w:val="center"/>
      </w:pPr>
    </w:p>
    <w:p w14:paraId="6674040C" w14:textId="77777777" w:rsidR="00E23CE0" w:rsidRDefault="00E23CE0" w:rsidP="00E23CE0">
      <w:pPr>
        <w:pStyle w:val="a3"/>
      </w:pPr>
    </w:p>
    <w:p w14:paraId="0BCC30FB" w14:textId="77777777" w:rsidR="00E23CE0" w:rsidRPr="00E23CE0" w:rsidRDefault="00E23CE0" w:rsidP="00E23CE0">
      <w:pPr>
        <w:pStyle w:val="a3"/>
        <w:rPr>
          <w:sz w:val="24"/>
          <w:szCs w:val="24"/>
        </w:rPr>
      </w:pPr>
      <w:r>
        <w:rPr>
          <w:rFonts w:ascii="ＭＳ 明朝" w:hAnsi="ＭＳ 明朝" w:hint="eastAsia"/>
        </w:rPr>
        <w:t xml:space="preserve">　　　　　　</w:t>
      </w:r>
      <w:r w:rsidR="006D7F94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D54000" w:rsidRPr="00D54000">
        <w:rPr>
          <w:rFonts w:ascii="ＭＳ 明朝" w:hAnsi="ＭＳ 明朝" w:hint="eastAsia"/>
          <w:sz w:val="24"/>
          <w:szCs w:val="24"/>
        </w:rPr>
        <w:t xml:space="preserve">　</w:t>
      </w:r>
      <w:r w:rsidR="006D7F94" w:rsidRPr="00D54000">
        <w:rPr>
          <w:rFonts w:ascii="ＭＳ 明朝" w:hAnsi="ＭＳ 明朝" w:hint="eastAsia"/>
          <w:sz w:val="24"/>
          <w:szCs w:val="24"/>
        </w:rPr>
        <w:t>（元号）</w:t>
      </w:r>
      <w:r w:rsidRPr="00E23CE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37FC0E3" w14:textId="77777777" w:rsidR="00E23CE0" w:rsidRPr="00E23CE0" w:rsidRDefault="00E23CE0" w:rsidP="00E23CE0">
      <w:pPr>
        <w:pStyle w:val="a3"/>
        <w:rPr>
          <w:sz w:val="24"/>
          <w:szCs w:val="24"/>
        </w:rPr>
      </w:pPr>
    </w:p>
    <w:p w14:paraId="471784AE" w14:textId="77777777" w:rsidR="00E23CE0" w:rsidRPr="00E23CE0" w:rsidRDefault="00E23CE0" w:rsidP="00E23CE0">
      <w:pPr>
        <w:pStyle w:val="a3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 xml:space="preserve">　島根県健康福祉</w:t>
      </w:r>
      <w:r w:rsidRPr="00C20A99">
        <w:rPr>
          <w:rFonts w:ascii="ＭＳ 明朝" w:hAnsi="ＭＳ 明朝" w:hint="eastAsia"/>
          <w:color w:val="000000"/>
          <w:sz w:val="24"/>
          <w:szCs w:val="24"/>
        </w:rPr>
        <w:t>部</w:t>
      </w:r>
      <w:r w:rsidR="008C0A8F" w:rsidRPr="00C20A99">
        <w:rPr>
          <w:rFonts w:ascii="ＭＳ 明朝" w:hAnsi="ＭＳ 明朝" w:hint="eastAsia"/>
          <w:color w:val="000000"/>
          <w:sz w:val="24"/>
          <w:szCs w:val="24"/>
        </w:rPr>
        <w:t>薬事衛生課</w:t>
      </w:r>
      <w:r w:rsidR="00EB59E4" w:rsidRPr="00C20A99">
        <w:rPr>
          <w:rFonts w:ascii="ＭＳ 明朝" w:hAnsi="ＭＳ 明朝" w:hint="eastAsia"/>
          <w:color w:val="000000"/>
          <w:sz w:val="24"/>
          <w:szCs w:val="24"/>
        </w:rPr>
        <w:t>長</w:t>
      </w:r>
      <w:r w:rsidRPr="00E23CE0">
        <w:rPr>
          <w:rFonts w:ascii="ＭＳ 明朝" w:hAnsi="ＭＳ 明朝" w:hint="eastAsia"/>
          <w:sz w:val="24"/>
          <w:szCs w:val="24"/>
        </w:rPr>
        <w:t xml:space="preserve">　様</w:t>
      </w:r>
    </w:p>
    <w:p w14:paraId="6C49D43C" w14:textId="77777777" w:rsidR="00E23CE0" w:rsidRPr="00E23CE0" w:rsidRDefault="00E23CE0" w:rsidP="00E23CE0">
      <w:pPr>
        <w:pStyle w:val="a3"/>
        <w:rPr>
          <w:rFonts w:hint="eastAsia"/>
          <w:sz w:val="24"/>
          <w:szCs w:val="24"/>
        </w:rPr>
      </w:pPr>
    </w:p>
    <w:p w14:paraId="675FF782" w14:textId="77777777" w:rsidR="00E23CE0" w:rsidRPr="00E23CE0" w:rsidRDefault="00E23CE0" w:rsidP="00E23CE0">
      <w:pPr>
        <w:pStyle w:val="a3"/>
        <w:rPr>
          <w:rFonts w:hint="eastAsia"/>
          <w:sz w:val="24"/>
          <w:szCs w:val="24"/>
        </w:rPr>
      </w:pPr>
    </w:p>
    <w:p w14:paraId="67A71DDA" w14:textId="77777777" w:rsidR="00E23CE0" w:rsidRPr="00E23CE0" w:rsidRDefault="00E23CE0" w:rsidP="00E23CE0">
      <w:pPr>
        <w:pStyle w:val="a3"/>
        <w:rPr>
          <w:rFonts w:hint="eastAsia"/>
          <w:sz w:val="24"/>
          <w:szCs w:val="24"/>
        </w:rPr>
      </w:pPr>
    </w:p>
    <w:p w14:paraId="1131160E" w14:textId="77777777" w:rsidR="00E23CE0" w:rsidRPr="00E23CE0" w:rsidRDefault="00E23CE0" w:rsidP="00E23CE0">
      <w:pPr>
        <w:pStyle w:val="a3"/>
        <w:ind w:leftChars="1750" w:left="3795" w:hangingChars="50" w:hanging="120"/>
        <w:rPr>
          <w:sz w:val="24"/>
          <w:szCs w:val="24"/>
        </w:rPr>
      </w:pPr>
      <w:r w:rsidRPr="00E23CE0">
        <w:rPr>
          <w:rFonts w:eastAsia="Times New Roman" w:cs="Times New Roman"/>
          <w:sz w:val="24"/>
          <w:szCs w:val="24"/>
        </w:rPr>
        <w:t xml:space="preserve">                              </w:t>
      </w:r>
      <w:r w:rsidRPr="00E23CE0">
        <w:rPr>
          <w:rFonts w:cs="Times New Roman" w:hint="eastAsia"/>
          <w:sz w:val="24"/>
          <w:szCs w:val="24"/>
        </w:rPr>
        <w:t xml:space="preserve">　　　　</w:t>
      </w:r>
      <w:r w:rsidRPr="00E23CE0">
        <w:rPr>
          <w:rFonts w:cs="Times New Roman" w:hint="eastAsia"/>
          <w:sz w:val="24"/>
          <w:szCs w:val="24"/>
        </w:rPr>
        <w:t xml:space="preserve"> </w:t>
      </w:r>
      <w:r w:rsidRPr="00E23CE0">
        <w:rPr>
          <w:rFonts w:eastAsia="Times New Roman" w:cs="Times New Roman"/>
          <w:sz w:val="24"/>
          <w:szCs w:val="24"/>
        </w:rPr>
        <w:t xml:space="preserve">   </w:t>
      </w:r>
      <w:r w:rsidRPr="00E23CE0">
        <w:rPr>
          <w:rFonts w:ascii="ＭＳ 明朝" w:hAnsi="ＭＳ 明朝" w:hint="eastAsia"/>
          <w:spacing w:val="360"/>
          <w:sz w:val="24"/>
          <w:szCs w:val="24"/>
          <w:fitText w:val="1200" w:id="-959286528"/>
        </w:rPr>
        <w:t>住</w:t>
      </w:r>
      <w:r w:rsidRPr="00E23CE0">
        <w:rPr>
          <w:rFonts w:ascii="ＭＳ 明朝" w:hAnsi="ＭＳ 明朝" w:hint="eastAsia"/>
          <w:sz w:val="24"/>
          <w:szCs w:val="24"/>
          <w:fitText w:val="1200" w:id="-959286528"/>
        </w:rPr>
        <w:t>所</w:t>
      </w:r>
    </w:p>
    <w:p w14:paraId="2327D31B" w14:textId="77777777" w:rsidR="00E23CE0" w:rsidRPr="00E23CE0" w:rsidRDefault="00E23CE0" w:rsidP="00E23CE0">
      <w:pPr>
        <w:pStyle w:val="a3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 xml:space="preserve">　　　　　　　　　　　　　　　　医療機関名</w:t>
      </w:r>
    </w:p>
    <w:p w14:paraId="49DA793E" w14:textId="77777777" w:rsidR="00E23CE0" w:rsidRPr="000B709B" w:rsidRDefault="00E23CE0" w:rsidP="00E23CE0">
      <w:pPr>
        <w:pStyle w:val="a3"/>
        <w:rPr>
          <w:rFonts w:ascii="ＭＳ 明朝" w:hAnsi="ＭＳ 明朝"/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  <w:r w:rsidRPr="008C0A8F">
        <w:rPr>
          <w:rFonts w:ascii="ＭＳ 明朝" w:hAnsi="ＭＳ 明朝" w:hint="eastAsia"/>
          <w:spacing w:val="120"/>
          <w:sz w:val="24"/>
          <w:szCs w:val="24"/>
          <w:fitText w:val="1200" w:id="-959286527"/>
        </w:rPr>
        <w:t>管理</w:t>
      </w:r>
      <w:r w:rsidRPr="008C0A8F">
        <w:rPr>
          <w:rFonts w:ascii="ＭＳ 明朝" w:hAnsi="ＭＳ 明朝" w:hint="eastAsia"/>
          <w:sz w:val="24"/>
          <w:szCs w:val="24"/>
          <w:fitText w:val="1200" w:id="-959286527"/>
        </w:rPr>
        <w:t>者</w:t>
      </w:r>
      <w:r w:rsidRPr="00E23CE0">
        <w:rPr>
          <w:rFonts w:ascii="ＭＳ 明朝" w:hAnsi="ＭＳ 明朝" w:hint="eastAsia"/>
          <w:sz w:val="24"/>
          <w:szCs w:val="24"/>
        </w:rPr>
        <w:t xml:space="preserve">　       </w:t>
      </w:r>
      <w:r w:rsidRPr="00E23CE0">
        <w:rPr>
          <w:rFonts w:eastAsia="Times New Roman" w:cs="Times New Roman"/>
          <w:sz w:val="24"/>
          <w:szCs w:val="24"/>
        </w:rPr>
        <w:t xml:space="preserve">                </w:t>
      </w:r>
      <w:r w:rsidRPr="00E23CE0">
        <w:rPr>
          <w:rFonts w:ascii="ＭＳ 明朝" w:hAnsi="ＭＳ 明朝" w:hint="eastAsia"/>
          <w:sz w:val="24"/>
          <w:szCs w:val="24"/>
        </w:rPr>
        <w:t xml:space="preserve">　</w:t>
      </w:r>
      <w:r w:rsidRPr="00E23CE0">
        <w:rPr>
          <w:rFonts w:eastAsia="Times New Roman" w:cs="Times New Roman"/>
          <w:sz w:val="24"/>
          <w:szCs w:val="24"/>
        </w:rPr>
        <w:t xml:space="preserve"> </w:t>
      </w:r>
    </w:p>
    <w:p w14:paraId="5D6A0F78" w14:textId="77777777" w:rsidR="00BD6E62" w:rsidRDefault="00BD6E62" w:rsidP="00E23CE0">
      <w:pPr>
        <w:pStyle w:val="a3"/>
        <w:rPr>
          <w:rFonts w:ascii="ＭＳ 明朝" w:hAnsi="ＭＳ 明朝" w:hint="eastAsia"/>
          <w:sz w:val="24"/>
          <w:szCs w:val="24"/>
        </w:rPr>
      </w:pPr>
    </w:p>
    <w:p w14:paraId="48E06787" w14:textId="77777777" w:rsidR="00E23CE0" w:rsidRPr="00E23CE0" w:rsidRDefault="00E23CE0" w:rsidP="00E23CE0">
      <w:pPr>
        <w:pStyle w:val="a3"/>
        <w:rPr>
          <w:sz w:val="24"/>
          <w:szCs w:val="24"/>
        </w:rPr>
      </w:pPr>
    </w:p>
    <w:p w14:paraId="63F08653" w14:textId="77777777" w:rsidR="00E23CE0" w:rsidRPr="00E23CE0" w:rsidRDefault="00E23CE0" w:rsidP="00E23CE0">
      <w:pPr>
        <w:pStyle w:val="a3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 xml:space="preserve">　このことについて、下記のとおりエイズカウンセラーの派遣を希望します。</w:t>
      </w:r>
    </w:p>
    <w:p w14:paraId="1D5E07A7" w14:textId="77777777" w:rsidR="00E23CE0" w:rsidRDefault="00E23CE0" w:rsidP="00E23CE0">
      <w:pPr>
        <w:pStyle w:val="a3"/>
        <w:rPr>
          <w:sz w:val="24"/>
          <w:szCs w:val="24"/>
        </w:rPr>
      </w:pPr>
    </w:p>
    <w:p w14:paraId="3B5861EB" w14:textId="77777777" w:rsidR="00E23CE0" w:rsidRPr="00E23CE0" w:rsidRDefault="00E23CE0" w:rsidP="00E23CE0">
      <w:pPr>
        <w:pStyle w:val="a3"/>
        <w:jc w:val="center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>記</w:t>
      </w:r>
    </w:p>
    <w:p w14:paraId="48B13C74" w14:textId="77777777" w:rsidR="00E23CE0" w:rsidRDefault="00E23CE0" w:rsidP="00E23CE0">
      <w:pPr>
        <w:pStyle w:val="a3"/>
        <w:rPr>
          <w:rFonts w:ascii="ＭＳ 明朝" w:hAnsi="ＭＳ 明朝" w:hint="eastAsia"/>
          <w:sz w:val="24"/>
          <w:szCs w:val="24"/>
        </w:rPr>
      </w:pPr>
    </w:p>
    <w:p w14:paraId="5268FDF0" w14:textId="77777777" w:rsidR="00E23CE0" w:rsidRPr="00E23CE0" w:rsidRDefault="00E23CE0" w:rsidP="00E23CE0">
      <w:pPr>
        <w:pStyle w:val="a3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>■派遣希望</w:t>
      </w:r>
    </w:p>
    <w:p w14:paraId="20E2CB30" w14:textId="77777777" w:rsidR="00E23CE0" w:rsidRPr="00D54000" w:rsidRDefault="00E23CE0" w:rsidP="00E23CE0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E23CE0">
        <w:rPr>
          <w:rFonts w:cs="Times New Roman" w:hint="eastAsia"/>
          <w:sz w:val="24"/>
          <w:szCs w:val="24"/>
        </w:rPr>
        <w:t>・</w:t>
      </w:r>
      <w:r w:rsidRPr="00E23CE0">
        <w:rPr>
          <w:rFonts w:ascii="ＭＳ 明朝" w:hAnsi="ＭＳ 明朝" w:hint="eastAsia"/>
          <w:sz w:val="24"/>
          <w:szCs w:val="24"/>
        </w:rPr>
        <w:t>日　時：</w:t>
      </w:r>
      <w:r w:rsidR="006D7F94" w:rsidRPr="00D54000">
        <w:rPr>
          <w:rFonts w:ascii="ＭＳ 明朝" w:hAnsi="ＭＳ 明朝" w:hint="eastAsia"/>
          <w:sz w:val="24"/>
          <w:szCs w:val="24"/>
        </w:rPr>
        <w:t xml:space="preserve">（元号）　　年　　月　　日　　：　　</w:t>
      </w:r>
      <w:r w:rsidR="00D54000" w:rsidRPr="00D54000">
        <w:rPr>
          <w:rFonts w:ascii="ＭＳ 明朝" w:hAnsi="ＭＳ 明朝" w:hint="eastAsia"/>
          <w:sz w:val="24"/>
          <w:szCs w:val="24"/>
        </w:rPr>
        <w:t xml:space="preserve">　</w:t>
      </w:r>
      <w:r w:rsidRPr="00D54000">
        <w:rPr>
          <w:rFonts w:ascii="ＭＳ 明朝" w:hAnsi="ＭＳ 明朝" w:hint="eastAsia"/>
          <w:sz w:val="24"/>
          <w:szCs w:val="24"/>
        </w:rPr>
        <w:t xml:space="preserve">から　　：　</w:t>
      </w:r>
      <w:r w:rsidR="00D54000" w:rsidRPr="00D54000">
        <w:rPr>
          <w:rFonts w:ascii="ＭＳ 明朝" w:hAnsi="ＭＳ 明朝" w:hint="eastAsia"/>
          <w:sz w:val="24"/>
          <w:szCs w:val="24"/>
        </w:rPr>
        <w:t xml:space="preserve">　</w:t>
      </w:r>
      <w:r w:rsidRPr="00D54000">
        <w:rPr>
          <w:rFonts w:ascii="ＭＳ 明朝" w:hAnsi="ＭＳ 明朝" w:hint="eastAsia"/>
          <w:sz w:val="24"/>
          <w:szCs w:val="24"/>
        </w:rPr>
        <w:t xml:space="preserve">　まで</w:t>
      </w:r>
    </w:p>
    <w:p w14:paraId="3799B29A" w14:textId="77777777" w:rsidR="00E23CE0" w:rsidRPr="00D54000" w:rsidRDefault="00E23CE0" w:rsidP="00E23CE0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D54000">
        <w:rPr>
          <w:rFonts w:ascii="ＭＳ 明朝" w:hAnsi="ＭＳ 明朝" w:hint="eastAsia"/>
          <w:sz w:val="24"/>
          <w:szCs w:val="24"/>
        </w:rPr>
        <w:t>・日　時：</w:t>
      </w:r>
      <w:r w:rsidR="006D7F94" w:rsidRPr="00D54000">
        <w:rPr>
          <w:rFonts w:ascii="ＭＳ 明朝" w:hAnsi="ＭＳ 明朝" w:hint="eastAsia"/>
          <w:sz w:val="24"/>
          <w:szCs w:val="24"/>
        </w:rPr>
        <w:t xml:space="preserve">（元号）　　年　　月　　日　　：　　</w:t>
      </w:r>
      <w:r w:rsidR="00D54000" w:rsidRPr="00D54000">
        <w:rPr>
          <w:rFonts w:ascii="ＭＳ 明朝" w:hAnsi="ＭＳ 明朝" w:hint="eastAsia"/>
          <w:sz w:val="24"/>
          <w:szCs w:val="24"/>
        </w:rPr>
        <w:t xml:space="preserve">　</w:t>
      </w:r>
      <w:r w:rsidR="006D7F94" w:rsidRPr="00D54000">
        <w:rPr>
          <w:rFonts w:ascii="ＭＳ 明朝" w:hAnsi="ＭＳ 明朝" w:hint="eastAsia"/>
          <w:sz w:val="24"/>
          <w:szCs w:val="24"/>
        </w:rPr>
        <w:t xml:space="preserve">から　　：　</w:t>
      </w:r>
      <w:r w:rsidR="00D54000" w:rsidRPr="00D54000">
        <w:rPr>
          <w:rFonts w:ascii="ＭＳ 明朝" w:hAnsi="ＭＳ 明朝" w:hint="eastAsia"/>
          <w:sz w:val="24"/>
          <w:szCs w:val="24"/>
        </w:rPr>
        <w:t xml:space="preserve">　</w:t>
      </w:r>
      <w:r w:rsidR="006D7F94" w:rsidRPr="00D54000">
        <w:rPr>
          <w:rFonts w:ascii="ＭＳ 明朝" w:hAnsi="ＭＳ 明朝" w:hint="eastAsia"/>
          <w:sz w:val="24"/>
          <w:szCs w:val="24"/>
        </w:rPr>
        <w:t xml:space="preserve">　まで</w:t>
      </w:r>
    </w:p>
    <w:p w14:paraId="1E658056" w14:textId="77777777" w:rsidR="00E23CE0" w:rsidRPr="00E23CE0" w:rsidRDefault="00E23CE0" w:rsidP="00E23CE0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D54000">
        <w:rPr>
          <w:rFonts w:ascii="ＭＳ 明朝" w:hAnsi="ＭＳ 明朝" w:hint="eastAsia"/>
          <w:sz w:val="24"/>
          <w:szCs w:val="24"/>
        </w:rPr>
        <w:t>・日　時：</w:t>
      </w:r>
      <w:r w:rsidR="006D7F94" w:rsidRPr="00D54000">
        <w:rPr>
          <w:rFonts w:ascii="ＭＳ 明朝" w:hAnsi="ＭＳ 明朝" w:hint="eastAsia"/>
          <w:sz w:val="24"/>
          <w:szCs w:val="24"/>
        </w:rPr>
        <w:t>（元号）</w:t>
      </w:r>
      <w:r w:rsidR="006D7F94">
        <w:rPr>
          <w:rFonts w:ascii="ＭＳ 明朝" w:hAnsi="ＭＳ 明朝" w:hint="eastAsia"/>
          <w:sz w:val="24"/>
          <w:szCs w:val="24"/>
        </w:rPr>
        <w:t xml:space="preserve">　　年　　月　　日　　：　　</w:t>
      </w:r>
      <w:r w:rsidR="00D54000">
        <w:rPr>
          <w:rFonts w:ascii="ＭＳ 明朝" w:hAnsi="ＭＳ 明朝" w:hint="eastAsia"/>
          <w:sz w:val="24"/>
          <w:szCs w:val="24"/>
        </w:rPr>
        <w:t xml:space="preserve">　</w:t>
      </w:r>
      <w:r w:rsidR="006D7F94" w:rsidRPr="00E23CE0">
        <w:rPr>
          <w:rFonts w:ascii="ＭＳ 明朝" w:hAnsi="ＭＳ 明朝" w:hint="eastAsia"/>
          <w:sz w:val="24"/>
          <w:szCs w:val="24"/>
        </w:rPr>
        <w:t xml:space="preserve">から　　：　</w:t>
      </w:r>
      <w:r w:rsidR="00D54000">
        <w:rPr>
          <w:rFonts w:ascii="ＭＳ 明朝" w:hAnsi="ＭＳ 明朝" w:hint="eastAsia"/>
          <w:sz w:val="24"/>
          <w:szCs w:val="24"/>
        </w:rPr>
        <w:t xml:space="preserve">　</w:t>
      </w:r>
      <w:r w:rsidR="006D7F94" w:rsidRPr="00E23CE0">
        <w:rPr>
          <w:rFonts w:ascii="ＭＳ 明朝" w:hAnsi="ＭＳ 明朝" w:hint="eastAsia"/>
          <w:sz w:val="24"/>
          <w:szCs w:val="24"/>
        </w:rPr>
        <w:t xml:space="preserve">　まで</w:t>
      </w:r>
    </w:p>
    <w:p w14:paraId="36F9142C" w14:textId="77777777" w:rsidR="00E23CE0" w:rsidRPr="00E23CE0" w:rsidRDefault="00E23CE0" w:rsidP="00E23CE0">
      <w:pPr>
        <w:pStyle w:val="a3"/>
        <w:rPr>
          <w:sz w:val="24"/>
          <w:szCs w:val="24"/>
        </w:rPr>
      </w:pPr>
    </w:p>
    <w:p w14:paraId="0C87A6EB" w14:textId="77777777" w:rsidR="00E23CE0" w:rsidRPr="00E23CE0" w:rsidRDefault="00E23CE0" w:rsidP="00E23CE0">
      <w:pPr>
        <w:pStyle w:val="a3"/>
        <w:ind w:firstLineChars="200" w:firstLine="480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 xml:space="preserve">場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23CE0">
        <w:rPr>
          <w:rFonts w:ascii="ＭＳ 明朝" w:hAnsi="ＭＳ 明朝" w:hint="eastAsia"/>
          <w:sz w:val="24"/>
          <w:szCs w:val="24"/>
        </w:rPr>
        <w:t>所：</w:t>
      </w:r>
    </w:p>
    <w:p w14:paraId="4B1B2B0F" w14:textId="77777777" w:rsidR="00E23CE0" w:rsidRPr="00E23CE0" w:rsidRDefault="00E23CE0" w:rsidP="00E23CE0">
      <w:pPr>
        <w:pStyle w:val="a3"/>
        <w:ind w:firstLineChars="212" w:firstLine="509"/>
        <w:rPr>
          <w:rFonts w:hint="eastAsia"/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>担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3CE0">
        <w:rPr>
          <w:rFonts w:ascii="ＭＳ 明朝" w:hAnsi="ＭＳ 明朝" w:hint="eastAsia"/>
          <w:sz w:val="24"/>
          <w:szCs w:val="24"/>
        </w:rPr>
        <w:t>当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E23CE0">
        <w:rPr>
          <w:rFonts w:ascii="ＭＳ 明朝" w:hAnsi="ＭＳ 明朝" w:hint="eastAsia"/>
          <w:sz w:val="24"/>
          <w:szCs w:val="24"/>
        </w:rPr>
        <w:t xml:space="preserve">者：　　　　　　　　　　　　℡（　　</w:t>
      </w:r>
      <w:r w:rsidR="00F33710">
        <w:rPr>
          <w:rFonts w:ascii="ＭＳ 明朝" w:hAnsi="ＭＳ 明朝" w:hint="eastAsia"/>
          <w:sz w:val="24"/>
          <w:szCs w:val="24"/>
        </w:rPr>
        <w:t xml:space="preserve">　</w:t>
      </w:r>
      <w:r w:rsidRPr="00E23CE0">
        <w:rPr>
          <w:rFonts w:ascii="ＭＳ 明朝" w:hAnsi="ＭＳ 明朝" w:hint="eastAsia"/>
          <w:sz w:val="24"/>
          <w:szCs w:val="24"/>
        </w:rPr>
        <w:t xml:space="preserve">　）　　</w:t>
      </w:r>
      <w:r w:rsidR="00F33710">
        <w:rPr>
          <w:rFonts w:ascii="ＭＳ 明朝" w:hAnsi="ＭＳ 明朝" w:hint="eastAsia"/>
          <w:sz w:val="24"/>
          <w:szCs w:val="24"/>
        </w:rPr>
        <w:t xml:space="preserve">　</w:t>
      </w:r>
      <w:r w:rsidRPr="00E23CE0">
        <w:rPr>
          <w:rFonts w:ascii="ＭＳ 明朝" w:hAnsi="ＭＳ 明朝" w:hint="eastAsia"/>
          <w:sz w:val="24"/>
          <w:szCs w:val="24"/>
        </w:rPr>
        <w:t xml:space="preserve">－　</w:t>
      </w:r>
    </w:p>
    <w:p w14:paraId="6C4FC64C" w14:textId="77777777" w:rsidR="00E23CE0" w:rsidRPr="00E23CE0" w:rsidRDefault="00E23CE0" w:rsidP="00E23CE0">
      <w:pPr>
        <w:pStyle w:val="a3"/>
        <w:ind w:firstLineChars="200" w:firstLine="480"/>
        <w:rPr>
          <w:sz w:val="24"/>
          <w:szCs w:val="24"/>
        </w:rPr>
      </w:pPr>
      <w:r w:rsidRPr="00E23CE0">
        <w:rPr>
          <w:rFonts w:ascii="ＭＳ 明朝" w:hAnsi="ＭＳ 明朝" w:hint="eastAsia"/>
          <w:sz w:val="24"/>
          <w:szCs w:val="24"/>
        </w:rPr>
        <w:t>相談内容：</w:t>
      </w:r>
    </w:p>
    <w:p w14:paraId="174E1F4F" w14:textId="338A37F5" w:rsidR="00E23CE0" w:rsidRPr="00E23CE0" w:rsidRDefault="00E23CE0" w:rsidP="006E389B">
      <w:pPr>
        <w:pStyle w:val="a3"/>
        <w:rPr>
          <w:rFonts w:hint="eastAsia"/>
          <w:sz w:val="24"/>
          <w:szCs w:val="24"/>
        </w:rPr>
      </w:pPr>
    </w:p>
    <w:p w14:paraId="2B13E66D" w14:textId="77777777" w:rsidR="00A16E02" w:rsidRPr="00E23CE0" w:rsidRDefault="00A16E02">
      <w:pPr>
        <w:pStyle w:val="a3"/>
        <w:rPr>
          <w:sz w:val="24"/>
          <w:szCs w:val="24"/>
        </w:rPr>
      </w:pPr>
    </w:p>
    <w:sectPr w:rsidR="00A16E02" w:rsidRPr="00E23CE0" w:rsidSect="00A16E02">
      <w:pgSz w:w="11906" w:h="16838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95C4" w14:textId="77777777" w:rsidR="00C20A99" w:rsidRDefault="00C20A99" w:rsidP="0004519C">
      <w:r>
        <w:separator/>
      </w:r>
    </w:p>
  </w:endnote>
  <w:endnote w:type="continuationSeparator" w:id="0">
    <w:p w14:paraId="02D5916F" w14:textId="77777777" w:rsidR="00C20A99" w:rsidRDefault="00C20A99" w:rsidP="000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435B" w14:textId="77777777" w:rsidR="00C20A99" w:rsidRDefault="00C20A99" w:rsidP="0004519C">
      <w:r>
        <w:separator/>
      </w:r>
    </w:p>
  </w:footnote>
  <w:footnote w:type="continuationSeparator" w:id="0">
    <w:p w14:paraId="70E76EC9" w14:textId="77777777" w:rsidR="00C20A99" w:rsidRDefault="00C20A99" w:rsidP="0004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E02"/>
    <w:rsid w:val="00015330"/>
    <w:rsid w:val="0004519C"/>
    <w:rsid w:val="000A477D"/>
    <w:rsid w:val="000B709B"/>
    <w:rsid w:val="001B2736"/>
    <w:rsid w:val="001B5B62"/>
    <w:rsid w:val="002A4EE1"/>
    <w:rsid w:val="00413001"/>
    <w:rsid w:val="0047588D"/>
    <w:rsid w:val="004B2114"/>
    <w:rsid w:val="004E72E6"/>
    <w:rsid w:val="004F04C7"/>
    <w:rsid w:val="005C4DC5"/>
    <w:rsid w:val="00643399"/>
    <w:rsid w:val="006D7F94"/>
    <w:rsid w:val="006E389B"/>
    <w:rsid w:val="007A7D51"/>
    <w:rsid w:val="00830CE6"/>
    <w:rsid w:val="0088192C"/>
    <w:rsid w:val="008C0A8F"/>
    <w:rsid w:val="008F1A1B"/>
    <w:rsid w:val="009C4034"/>
    <w:rsid w:val="009F595E"/>
    <w:rsid w:val="00A16E02"/>
    <w:rsid w:val="00A276DB"/>
    <w:rsid w:val="00A50D1D"/>
    <w:rsid w:val="00A71870"/>
    <w:rsid w:val="00B364DD"/>
    <w:rsid w:val="00B565AE"/>
    <w:rsid w:val="00BC048B"/>
    <w:rsid w:val="00BD464B"/>
    <w:rsid w:val="00BD6E62"/>
    <w:rsid w:val="00C20A99"/>
    <w:rsid w:val="00C902AB"/>
    <w:rsid w:val="00CB5228"/>
    <w:rsid w:val="00D54000"/>
    <w:rsid w:val="00E23CE0"/>
    <w:rsid w:val="00E34FF4"/>
    <w:rsid w:val="00EB59E4"/>
    <w:rsid w:val="00EF3AAF"/>
    <w:rsid w:val="00F33710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03D744"/>
  <w15:chartTrackingRefBased/>
  <w15:docId w15:val="{CF77CB12-A18D-473E-A33A-BA9AC9D4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E23CE0"/>
    <w:pPr>
      <w:jc w:val="center"/>
    </w:pPr>
    <w:rPr>
      <w:rFonts w:ascii="ＭＳ 明朝" w:hAnsi="ＭＳ 明朝" w:cs="ＭＳ 明朝"/>
      <w:kern w:val="0"/>
      <w:sz w:val="24"/>
    </w:rPr>
  </w:style>
  <w:style w:type="paragraph" w:styleId="a5">
    <w:name w:val="Closing"/>
    <w:basedOn w:val="a"/>
    <w:rsid w:val="00E23CE0"/>
    <w:pPr>
      <w:jc w:val="right"/>
    </w:pPr>
    <w:rPr>
      <w:rFonts w:ascii="ＭＳ 明朝" w:hAnsi="ＭＳ 明朝" w:cs="ＭＳ 明朝"/>
      <w:kern w:val="0"/>
      <w:sz w:val="24"/>
    </w:rPr>
  </w:style>
  <w:style w:type="paragraph" w:styleId="a6">
    <w:name w:val="header"/>
    <w:basedOn w:val="a"/>
    <w:link w:val="a7"/>
    <w:rsid w:val="0004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4519C"/>
    <w:rPr>
      <w:kern w:val="2"/>
      <w:sz w:val="21"/>
      <w:szCs w:val="24"/>
    </w:rPr>
  </w:style>
  <w:style w:type="paragraph" w:styleId="a8">
    <w:name w:val="footer"/>
    <w:basedOn w:val="a"/>
    <w:link w:val="a9"/>
    <w:rsid w:val="000451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4519C"/>
    <w:rPr>
      <w:kern w:val="2"/>
      <w:sz w:val="21"/>
      <w:szCs w:val="24"/>
    </w:rPr>
  </w:style>
  <w:style w:type="paragraph" w:styleId="aa">
    <w:name w:val="Balloon Text"/>
    <w:basedOn w:val="a"/>
    <w:link w:val="ab"/>
    <w:rsid w:val="00BD6E6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BD6E6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島根県エイズカウンセラー派遣事業実施要綱</vt:lpstr>
      <vt:lpstr>島根県エイズカウンセラー派遣事業実施要綱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島根県エイズカウンセラー派遣事業実施要綱</dc:title>
  <dc:subject/>
  <dc:creator>851736</dc:creator>
  <cp:keywords/>
  <cp:lastModifiedBy>島根県和田　美江子</cp:lastModifiedBy>
  <cp:revision>2</cp:revision>
  <cp:lastPrinted>2019-03-15T05:15:00Z</cp:lastPrinted>
  <dcterms:created xsi:type="dcterms:W3CDTF">2026-06-23T04:24:00Z</dcterms:created>
  <dcterms:modified xsi:type="dcterms:W3CDTF">2026-06-23T04:24:00Z</dcterms:modified>
</cp:coreProperties>
</file>