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BA" w:rsidRPr="006E0527" w:rsidRDefault="004109BA" w:rsidP="00024B0F">
      <w:pPr>
        <w:pageBreakBefore/>
        <w:ind w:left="440" w:hangingChars="200" w:hanging="440"/>
      </w:pPr>
      <w:r w:rsidRPr="006E0527">
        <w:rPr>
          <w:rFonts w:hint="eastAsia"/>
        </w:rPr>
        <w:t>（別紙１）</w:t>
      </w:r>
    </w:p>
    <w:p w:rsidR="004109BA" w:rsidRPr="006E0527" w:rsidRDefault="004109BA" w:rsidP="004109BA">
      <w:pPr>
        <w:ind w:left="560" w:hangingChars="200" w:hanging="560"/>
        <w:jc w:val="center"/>
        <w:rPr>
          <w:sz w:val="28"/>
          <w:szCs w:val="28"/>
        </w:rPr>
      </w:pPr>
      <w:r w:rsidRPr="006E0527">
        <w:rPr>
          <w:rFonts w:hint="eastAsia"/>
          <w:sz w:val="28"/>
          <w:szCs w:val="28"/>
        </w:rPr>
        <w:t>創意工夫における加点措置確認書</w:t>
      </w:r>
    </w:p>
    <w:p w:rsidR="004109BA" w:rsidRPr="006E0527" w:rsidRDefault="004109BA" w:rsidP="004109BA"/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4961"/>
        <w:gridCol w:w="992"/>
        <w:gridCol w:w="992"/>
      </w:tblGrid>
      <w:tr w:rsidR="006E0527" w:rsidRPr="006E0527" w:rsidTr="0084003C">
        <w:trPr>
          <w:trHeight w:val="43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24B0F" w:rsidRPr="006E0527" w:rsidRDefault="00505D53" w:rsidP="00505D53">
            <w:pPr>
              <w:jc w:val="center"/>
            </w:pPr>
            <w:r w:rsidRPr="006E0527">
              <w:rPr>
                <w:rFonts w:hint="eastAsia"/>
              </w:rPr>
              <w:t>区　分</w:t>
            </w:r>
          </w:p>
        </w:tc>
        <w:tc>
          <w:tcPr>
            <w:tcW w:w="4961" w:type="dxa"/>
            <w:vAlign w:val="center"/>
          </w:tcPr>
          <w:p w:rsidR="00024B0F" w:rsidRPr="006E0527" w:rsidRDefault="00505D53" w:rsidP="00505D53">
            <w:pPr>
              <w:jc w:val="center"/>
            </w:pPr>
            <w:r w:rsidRPr="006E0527">
              <w:rPr>
                <w:rFonts w:hint="eastAsia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024B0F" w:rsidRPr="006E0527" w:rsidRDefault="00024B0F" w:rsidP="0084003C">
            <w:pPr>
              <w:jc w:val="center"/>
            </w:pPr>
            <w:r w:rsidRPr="006E0527">
              <w:rPr>
                <w:rFonts w:hint="eastAsia"/>
              </w:rPr>
              <w:t>該当</w:t>
            </w: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  <w:r w:rsidRPr="006E0527">
              <w:rPr>
                <w:rFonts w:hint="eastAsia"/>
              </w:rPr>
              <w:t>加点</w:t>
            </w:r>
          </w:p>
        </w:tc>
      </w:tr>
      <w:tr w:rsidR="006E0527" w:rsidRPr="006E0527" w:rsidTr="0084003C">
        <w:tc>
          <w:tcPr>
            <w:tcW w:w="2122" w:type="dxa"/>
            <w:vMerge w:val="restart"/>
            <w:vAlign w:val="center"/>
          </w:tcPr>
          <w:p w:rsidR="00024B0F" w:rsidRPr="006E0527" w:rsidRDefault="00024B0F" w:rsidP="004109BA">
            <w:r w:rsidRPr="006E0527">
              <w:rPr>
                <w:rFonts w:hint="eastAsia"/>
              </w:rPr>
              <w:t>ＩＣＴ活用工事</w:t>
            </w:r>
          </w:p>
        </w:tc>
        <w:tc>
          <w:tcPr>
            <w:tcW w:w="4961" w:type="dxa"/>
            <w:vAlign w:val="center"/>
          </w:tcPr>
          <w:p w:rsidR="00024B0F" w:rsidRPr="006E0527" w:rsidRDefault="00024B0F" w:rsidP="004109BA">
            <w:r w:rsidRPr="006E0527">
              <w:rPr>
                <w:rFonts w:hint="eastAsia"/>
              </w:rPr>
              <w:t>ＩＣＴ要領</w:t>
            </w:r>
            <w:r w:rsidRPr="006E0527">
              <w:t>における</w:t>
            </w:r>
            <w:r w:rsidRPr="006E0527">
              <w:rPr>
                <w:rFonts w:hint="eastAsia"/>
              </w:rPr>
              <w:t>全ての施工プロセスにおいてＩＣＴの活用を行った</w:t>
            </w: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  <w:r w:rsidRPr="006E0527">
              <w:rPr>
                <w:rFonts w:hint="eastAsia"/>
              </w:rPr>
              <w:t>２</w:t>
            </w:r>
          </w:p>
        </w:tc>
      </w:tr>
      <w:tr w:rsidR="006E0527" w:rsidRPr="006E0527" w:rsidTr="0084003C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024B0F" w:rsidRPr="006E0527" w:rsidRDefault="00024B0F" w:rsidP="004109BA"/>
        </w:tc>
        <w:tc>
          <w:tcPr>
            <w:tcW w:w="4961" w:type="dxa"/>
            <w:vAlign w:val="center"/>
          </w:tcPr>
          <w:p w:rsidR="00024B0F" w:rsidRPr="006E0527" w:rsidRDefault="00024B0F" w:rsidP="004109BA">
            <w:r w:rsidRPr="006E0527">
              <w:rPr>
                <w:rFonts w:hint="eastAsia"/>
              </w:rPr>
              <w:t>ＩＣＴ要領における何れかの施工プロセス</w:t>
            </w:r>
            <w:r w:rsidR="0084003C" w:rsidRPr="006E0527">
              <w:rPr>
                <w:rFonts w:hint="eastAsia"/>
                <w:sz w:val="18"/>
                <w:szCs w:val="18"/>
              </w:rPr>
              <w:t>（</w:t>
            </w:r>
            <w:r w:rsidRPr="006E0527">
              <w:rPr>
                <w:rFonts w:hint="eastAsia"/>
                <w:sz w:val="18"/>
                <w:szCs w:val="18"/>
              </w:rPr>
              <w:t>３次元データの納品のみは除く）</w:t>
            </w:r>
            <w:r w:rsidRPr="006E0527">
              <w:rPr>
                <w:rFonts w:hint="eastAsia"/>
              </w:rPr>
              <w:t>でＩＣＴの活用を行った</w:t>
            </w: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  <w:r w:rsidRPr="006E0527">
              <w:rPr>
                <w:rFonts w:hint="eastAsia"/>
              </w:rPr>
              <w:t>１</w:t>
            </w:r>
          </w:p>
        </w:tc>
      </w:tr>
      <w:tr w:rsidR="006E0527" w:rsidRPr="006E0527" w:rsidTr="0084003C">
        <w:trPr>
          <w:trHeight w:val="567"/>
        </w:trPr>
        <w:tc>
          <w:tcPr>
            <w:tcW w:w="2122" w:type="dxa"/>
            <w:vMerge w:val="restart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しまね・ハツ・建設ブランド</w:t>
            </w:r>
          </w:p>
        </w:tc>
        <w:tc>
          <w:tcPr>
            <w:tcW w:w="4961" w:type="dxa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推奨技術を使用した</w:t>
            </w:r>
          </w:p>
        </w:tc>
        <w:tc>
          <w:tcPr>
            <w:tcW w:w="992" w:type="dxa"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4003C" w:rsidRPr="006E0527" w:rsidRDefault="0084003C" w:rsidP="00024B0F">
            <w:pPr>
              <w:jc w:val="center"/>
            </w:pPr>
            <w:r w:rsidRPr="006E0527">
              <w:rPr>
                <w:rFonts w:hint="eastAsia"/>
              </w:rPr>
              <w:t>３</w:t>
            </w:r>
          </w:p>
        </w:tc>
      </w:tr>
      <w:tr w:rsidR="006E0527" w:rsidRPr="006E0527" w:rsidTr="0084003C">
        <w:trPr>
          <w:trHeight w:val="567"/>
        </w:trPr>
        <w:tc>
          <w:tcPr>
            <w:tcW w:w="2122" w:type="dxa"/>
            <w:vMerge/>
            <w:vAlign w:val="center"/>
          </w:tcPr>
          <w:p w:rsidR="0084003C" w:rsidRPr="006E0527" w:rsidRDefault="0084003C" w:rsidP="004109BA"/>
        </w:tc>
        <w:tc>
          <w:tcPr>
            <w:tcW w:w="4961" w:type="dxa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登録技術を使用した</w:t>
            </w:r>
          </w:p>
        </w:tc>
        <w:tc>
          <w:tcPr>
            <w:tcW w:w="992" w:type="dxa"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</w:tr>
      <w:tr w:rsidR="006E0527" w:rsidRPr="006E0527" w:rsidTr="0084003C">
        <w:trPr>
          <w:trHeight w:val="567"/>
        </w:trPr>
        <w:tc>
          <w:tcPr>
            <w:tcW w:w="2122" w:type="dxa"/>
            <w:vMerge/>
            <w:vAlign w:val="center"/>
          </w:tcPr>
          <w:p w:rsidR="0084003C" w:rsidRPr="006E0527" w:rsidRDefault="0084003C" w:rsidP="004109BA"/>
        </w:tc>
        <w:tc>
          <w:tcPr>
            <w:tcW w:w="4961" w:type="dxa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実証フィールド工事対象技術を使用した</w:t>
            </w:r>
          </w:p>
        </w:tc>
        <w:tc>
          <w:tcPr>
            <w:tcW w:w="992" w:type="dxa"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</w:tr>
      <w:tr w:rsidR="006E0527" w:rsidRPr="006E0527" w:rsidTr="0084003C">
        <w:tc>
          <w:tcPr>
            <w:tcW w:w="2122" w:type="dxa"/>
            <w:vAlign w:val="center"/>
          </w:tcPr>
          <w:p w:rsidR="00024B0F" w:rsidRPr="006E0527" w:rsidRDefault="00024B0F" w:rsidP="004109BA">
            <w:r w:rsidRPr="006E0527">
              <w:rPr>
                <w:rFonts w:hint="eastAsia"/>
              </w:rPr>
              <w:t>建設キャリアアップシステム</w:t>
            </w:r>
          </w:p>
        </w:tc>
        <w:tc>
          <w:tcPr>
            <w:tcW w:w="4961" w:type="dxa"/>
            <w:vAlign w:val="center"/>
          </w:tcPr>
          <w:p w:rsidR="00024B0F" w:rsidRPr="006E0527" w:rsidRDefault="00024B0F" w:rsidP="0084003C">
            <w:pPr>
              <w:spacing w:line="300" w:lineRule="auto"/>
              <w:rPr>
                <w:lang w:eastAsia="zh-TW"/>
              </w:rPr>
            </w:pPr>
            <w:r w:rsidRPr="006E0527">
              <w:rPr>
                <w:rFonts w:hint="eastAsia"/>
                <w:lang w:eastAsia="zh-TW"/>
              </w:rPr>
              <w:t>平均登録事業者率</w:t>
            </w:r>
            <w:r w:rsidRPr="006E0527">
              <w:rPr>
                <w:rFonts w:hint="eastAsia"/>
                <w:u w:val="single"/>
                <w:lang w:eastAsia="zh-TW"/>
              </w:rPr>
              <w:t xml:space="preserve">　　　</w:t>
            </w:r>
            <w:r w:rsidR="0084003C" w:rsidRPr="006E0527">
              <w:rPr>
                <w:rFonts w:hint="eastAsia"/>
                <w:u w:val="single"/>
                <w:lang w:eastAsia="zh-TW"/>
              </w:rPr>
              <w:t xml:space="preserve">　</w:t>
            </w:r>
            <w:r w:rsidRPr="006E0527">
              <w:rPr>
                <w:rFonts w:hint="eastAsia"/>
                <w:u w:val="single"/>
                <w:lang w:eastAsia="zh-TW"/>
              </w:rPr>
              <w:t xml:space="preserve">　</w:t>
            </w:r>
            <w:r w:rsidRPr="006E0527">
              <w:rPr>
                <w:rFonts w:hint="eastAsia"/>
                <w:lang w:eastAsia="zh-TW"/>
              </w:rPr>
              <w:t>％　　≧７０％</w:t>
            </w:r>
          </w:p>
          <w:p w:rsidR="00024B0F" w:rsidRPr="006E0527" w:rsidRDefault="00024B0F" w:rsidP="0084003C">
            <w:pPr>
              <w:spacing w:line="300" w:lineRule="auto"/>
              <w:rPr>
                <w:lang w:eastAsia="zh-TW"/>
              </w:rPr>
            </w:pPr>
            <w:r w:rsidRPr="006E0527">
              <w:rPr>
                <w:rFonts w:hint="eastAsia"/>
                <w:lang w:eastAsia="zh-TW"/>
              </w:rPr>
              <w:t>平均登録技能者率</w:t>
            </w:r>
            <w:r w:rsidRPr="006E0527">
              <w:rPr>
                <w:rFonts w:hint="eastAsia"/>
                <w:u w:val="single"/>
              </w:rPr>
              <w:t xml:space="preserve">　　　</w:t>
            </w:r>
            <w:r w:rsidR="0084003C" w:rsidRPr="006E0527">
              <w:rPr>
                <w:rFonts w:hint="eastAsia"/>
                <w:u w:val="single"/>
              </w:rPr>
              <w:t xml:space="preserve">　</w:t>
            </w:r>
            <w:r w:rsidRPr="006E0527">
              <w:rPr>
                <w:rFonts w:hint="eastAsia"/>
                <w:u w:val="single"/>
              </w:rPr>
              <w:t xml:space="preserve">　</w:t>
            </w:r>
            <w:r w:rsidRPr="006E0527">
              <w:rPr>
                <w:rFonts w:hint="eastAsia"/>
              </w:rPr>
              <w:t>％　　≧６</w:t>
            </w:r>
            <w:r w:rsidRPr="006E0527">
              <w:rPr>
                <w:rFonts w:hint="eastAsia"/>
                <w:lang w:eastAsia="zh-TW"/>
              </w:rPr>
              <w:t>０％</w:t>
            </w:r>
          </w:p>
          <w:p w:rsidR="00024B0F" w:rsidRPr="006E0527" w:rsidRDefault="00024B0F" w:rsidP="0084003C">
            <w:pPr>
              <w:spacing w:line="300" w:lineRule="auto"/>
              <w:rPr>
                <w:rFonts w:eastAsia="PMingLiU"/>
                <w:lang w:eastAsia="zh-TW"/>
              </w:rPr>
            </w:pPr>
            <w:r w:rsidRPr="006E0527">
              <w:rPr>
                <w:rFonts w:hint="eastAsia"/>
                <w:lang w:eastAsia="zh-TW"/>
              </w:rPr>
              <w:t>平均就業履歴蓄積率</w:t>
            </w:r>
            <w:r w:rsidRPr="006E0527">
              <w:rPr>
                <w:rFonts w:hint="eastAsia"/>
                <w:u w:val="single"/>
                <w:lang w:eastAsia="zh-TW"/>
              </w:rPr>
              <w:t xml:space="preserve">　　</w:t>
            </w:r>
            <w:r w:rsidR="0084003C" w:rsidRPr="006E0527">
              <w:rPr>
                <w:rFonts w:hint="eastAsia"/>
                <w:u w:val="single"/>
                <w:lang w:eastAsia="zh-TW"/>
              </w:rPr>
              <w:t xml:space="preserve">　</w:t>
            </w:r>
            <w:r w:rsidRPr="006E0527">
              <w:rPr>
                <w:rFonts w:hint="eastAsia"/>
                <w:u w:val="single"/>
                <w:lang w:eastAsia="zh-TW"/>
              </w:rPr>
              <w:t xml:space="preserve">　</w:t>
            </w:r>
            <w:r w:rsidRPr="006E0527">
              <w:rPr>
                <w:rFonts w:hint="eastAsia"/>
                <w:lang w:eastAsia="zh-TW"/>
              </w:rPr>
              <w:t>％　　≧５０％</w:t>
            </w: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24B0F" w:rsidRPr="006E0527" w:rsidRDefault="00024B0F" w:rsidP="00024B0F">
            <w:pPr>
              <w:jc w:val="center"/>
            </w:pPr>
            <w:r w:rsidRPr="006E0527">
              <w:rPr>
                <w:rFonts w:hint="eastAsia"/>
              </w:rPr>
              <w:t>１</w:t>
            </w:r>
          </w:p>
        </w:tc>
      </w:tr>
      <w:tr w:rsidR="006E0527" w:rsidRPr="006E0527" w:rsidTr="0084003C">
        <w:tc>
          <w:tcPr>
            <w:tcW w:w="2122" w:type="dxa"/>
            <w:vMerge w:val="restart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  <w:lang w:eastAsia="zh-TW"/>
              </w:rPr>
              <w:t>完全週休２日</w:t>
            </w:r>
          </w:p>
        </w:tc>
        <w:tc>
          <w:tcPr>
            <w:tcW w:w="4961" w:type="dxa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契約日から工事完成日の全期間において、現場閉所により完全週休２日（土日）を達成した</w:t>
            </w:r>
          </w:p>
        </w:tc>
        <w:tc>
          <w:tcPr>
            <w:tcW w:w="992" w:type="dxa"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4003C" w:rsidRPr="006E0527" w:rsidRDefault="0084003C" w:rsidP="0084003C">
            <w:pPr>
              <w:jc w:val="center"/>
            </w:pPr>
            <w:r w:rsidRPr="006E0527">
              <w:rPr>
                <w:rFonts w:hint="eastAsia"/>
              </w:rPr>
              <w:t>１</w:t>
            </w:r>
          </w:p>
        </w:tc>
      </w:tr>
      <w:tr w:rsidR="006E0527" w:rsidRPr="006E0527" w:rsidTr="0084003C">
        <w:tc>
          <w:tcPr>
            <w:tcW w:w="2122" w:type="dxa"/>
            <w:vMerge/>
            <w:vAlign w:val="center"/>
          </w:tcPr>
          <w:p w:rsidR="0084003C" w:rsidRPr="006E0527" w:rsidRDefault="0084003C" w:rsidP="004109BA"/>
        </w:tc>
        <w:tc>
          <w:tcPr>
            <w:tcW w:w="4961" w:type="dxa"/>
            <w:vAlign w:val="center"/>
          </w:tcPr>
          <w:p w:rsidR="0084003C" w:rsidRPr="006E0527" w:rsidRDefault="0084003C" w:rsidP="004109BA">
            <w:r w:rsidRPr="006E0527">
              <w:rPr>
                <w:rFonts w:hint="eastAsia"/>
              </w:rPr>
              <w:t>交替制工事において、契約日から工事完成日の全期間において、全ての技術者及び技能労働者が月単位の週休２日を達成した</w:t>
            </w:r>
          </w:p>
        </w:tc>
        <w:tc>
          <w:tcPr>
            <w:tcW w:w="992" w:type="dxa"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003C" w:rsidRPr="006E0527" w:rsidRDefault="0084003C" w:rsidP="00024B0F">
            <w:pPr>
              <w:jc w:val="center"/>
            </w:pPr>
          </w:p>
        </w:tc>
      </w:tr>
      <w:tr w:rsidR="006E0527" w:rsidRPr="006E0527" w:rsidTr="00115636">
        <w:trPr>
          <w:trHeight w:val="586"/>
        </w:trPr>
        <w:tc>
          <w:tcPr>
            <w:tcW w:w="2122" w:type="dxa"/>
            <w:vAlign w:val="center"/>
          </w:tcPr>
          <w:p w:rsidR="003A6F51" w:rsidRPr="006E0527" w:rsidRDefault="003A6F51" w:rsidP="00184DE0">
            <w:pPr>
              <w:jc w:val="center"/>
            </w:pPr>
            <w:r w:rsidRPr="006E0527">
              <w:rPr>
                <w:rFonts w:hint="eastAsia"/>
              </w:rPr>
              <w:t>合計</w:t>
            </w:r>
          </w:p>
        </w:tc>
        <w:tc>
          <w:tcPr>
            <w:tcW w:w="4961" w:type="dxa"/>
            <w:vAlign w:val="center"/>
          </w:tcPr>
          <w:p w:rsidR="003A6F51" w:rsidRPr="006E0527" w:rsidRDefault="003A6F51" w:rsidP="004109BA"/>
        </w:tc>
        <w:tc>
          <w:tcPr>
            <w:tcW w:w="1984" w:type="dxa"/>
            <w:gridSpan w:val="2"/>
            <w:vAlign w:val="center"/>
          </w:tcPr>
          <w:p w:rsidR="003A6F51" w:rsidRPr="006E0527" w:rsidRDefault="003A6F51" w:rsidP="003A6F51">
            <w:pPr>
              <w:jc w:val="right"/>
            </w:pPr>
            <w:r w:rsidRPr="006E0527">
              <w:rPr>
                <w:rFonts w:hint="eastAsia"/>
              </w:rPr>
              <w:t>点</w:t>
            </w:r>
          </w:p>
        </w:tc>
      </w:tr>
    </w:tbl>
    <w:p w:rsidR="0084003C" w:rsidRPr="006E0527" w:rsidRDefault="0084003C" w:rsidP="0084003C">
      <w:pPr>
        <w:ind w:leftChars="300" w:left="660"/>
        <w:rPr>
          <w:rFonts w:ascii="ＭＳ 明朝" w:hAnsi="ＭＳ 明朝" w:cs="ＭＳ 明朝"/>
        </w:rPr>
      </w:pPr>
      <w:r w:rsidRPr="006E0527">
        <w:rPr>
          <w:rFonts w:ascii="ＭＳ 明朝" w:hAnsi="ＭＳ 明朝" w:cs="ＭＳ 明朝" w:hint="eastAsia"/>
        </w:rPr>
        <w:t>※　要件を満足し、加点を希望する項目の該当欄に〇をつけること。</w:t>
      </w:r>
    </w:p>
    <w:p w:rsidR="0084003C" w:rsidRPr="006E0527" w:rsidRDefault="0084003C" w:rsidP="0084003C">
      <w:pPr>
        <w:ind w:leftChars="300" w:left="660"/>
      </w:pPr>
      <w:r w:rsidRPr="006E0527">
        <w:rPr>
          <w:rFonts w:ascii="ＭＳ 明朝" w:hAnsi="ＭＳ 明朝" w:cs="ＭＳ 明朝" w:hint="eastAsia"/>
        </w:rPr>
        <w:t>※　建設キャリアアップシステムについては、下線部に率を記入すること。</w:t>
      </w:r>
    </w:p>
    <w:p w:rsidR="0084003C" w:rsidRPr="006E0527" w:rsidRDefault="0084003C" w:rsidP="0084003C">
      <w:pPr>
        <w:ind w:leftChars="300" w:left="660"/>
      </w:pPr>
      <w:r w:rsidRPr="006E0527">
        <w:rPr>
          <w:rFonts w:hint="eastAsia"/>
        </w:rPr>
        <w:t>※　確認のため必要な資料を添付すること（提出済みの場合は除く）。</w:t>
      </w:r>
    </w:p>
    <w:p w:rsidR="003A6F51" w:rsidRPr="006E0527" w:rsidRDefault="003A6F51" w:rsidP="0084003C">
      <w:pPr>
        <w:ind w:leftChars="300" w:left="660"/>
      </w:pPr>
      <w:r w:rsidRPr="006E0527">
        <w:rPr>
          <w:rFonts w:ascii="ＭＳ 明朝" w:hAnsi="ＭＳ 明朝" w:cs="ＭＳ 明朝" w:hint="eastAsia"/>
        </w:rPr>
        <w:t>※　合計欄は、発注者</w:t>
      </w:r>
      <w:r w:rsidR="008508A5" w:rsidRPr="006E0527">
        <w:rPr>
          <w:rFonts w:ascii="ＭＳ 明朝" w:hAnsi="ＭＳ 明朝" w:cs="ＭＳ 明朝" w:hint="eastAsia"/>
        </w:rPr>
        <w:t>が使用（要件達成を確認の上で記入）します。</w:t>
      </w:r>
    </w:p>
    <w:p w:rsidR="004109BA" w:rsidRPr="006E0527" w:rsidRDefault="004109BA" w:rsidP="004109BA">
      <w:bookmarkStart w:id="0" w:name="_GoBack"/>
      <w:bookmarkEnd w:id="0"/>
    </w:p>
    <w:sectPr w:rsidR="004109BA" w:rsidRPr="006E0527" w:rsidSect="00E20372">
      <w:pgSz w:w="11906" w:h="16838" w:code="9"/>
      <w:pgMar w:top="1440" w:right="1440" w:bottom="1440" w:left="1440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05" w:rsidRDefault="008B7505" w:rsidP="008B7505">
      <w:r>
        <w:separator/>
      </w:r>
    </w:p>
  </w:endnote>
  <w:endnote w:type="continuationSeparator" w:id="0">
    <w:p w:rsidR="008B7505" w:rsidRDefault="008B7505" w:rsidP="008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05" w:rsidRDefault="008B7505" w:rsidP="008B7505">
      <w:r>
        <w:separator/>
      </w:r>
    </w:p>
  </w:footnote>
  <w:footnote w:type="continuationSeparator" w:id="0">
    <w:p w:rsidR="008B7505" w:rsidRDefault="008B7505" w:rsidP="008B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6"/>
    <w:rsid w:val="0002138E"/>
    <w:rsid w:val="00024B0F"/>
    <w:rsid w:val="00032868"/>
    <w:rsid w:val="000465B0"/>
    <w:rsid w:val="000D54E3"/>
    <w:rsid w:val="00183AB4"/>
    <w:rsid w:val="00184DE0"/>
    <w:rsid w:val="001867D1"/>
    <w:rsid w:val="001A1F88"/>
    <w:rsid w:val="001A72D6"/>
    <w:rsid w:val="00243617"/>
    <w:rsid w:val="00294ACB"/>
    <w:rsid w:val="002D2733"/>
    <w:rsid w:val="003419CF"/>
    <w:rsid w:val="00365D2A"/>
    <w:rsid w:val="00373234"/>
    <w:rsid w:val="003A6F51"/>
    <w:rsid w:val="003D016B"/>
    <w:rsid w:val="003E7253"/>
    <w:rsid w:val="004109BA"/>
    <w:rsid w:val="0043234B"/>
    <w:rsid w:val="004516DA"/>
    <w:rsid w:val="004D0B32"/>
    <w:rsid w:val="00505D53"/>
    <w:rsid w:val="005C0C2F"/>
    <w:rsid w:val="0062313A"/>
    <w:rsid w:val="006462E4"/>
    <w:rsid w:val="00681A56"/>
    <w:rsid w:val="006D4665"/>
    <w:rsid w:val="006E0527"/>
    <w:rsid w:val="0072178C"/>
    <w:rsid w:val="00751CD3"/>
    <w:rsid w:val="0075674C"/>
    <w:rsid w:val="00763D7F"/>
    <w:rsid w:val="007A45B5"/>
    <w:rsid w:val="00824986"/>
    <w:rsid w:val="0084003C"/>
    <w:rsid w:val="008508A5"/>
    <w:rsid w:val="008A2BE5"/>
    <w:rsid w:val="008B7505"/>
    <w:rsid w:val="008F256C"/>
    <w:rsid w:val="00913692"/>
    <w:rsid w:val="00934F40"/>
    <w:rsid w:val="00974AEA"/>
    <w:rsid w:val="00987D08"/>
    <w:rsid w:val="009D4837"/>
    <w:rsid w:val="00A83231"/>
    <w:rsid w:val="00AE2F7F"/>
    <w:rsid w:val="00B465EA"/>
    <w:rsid w:val="00B87A2C"/>
    <w:rsid w:val="00BF5D53"/>
    <w:rsid w:val="00C078DB"/>
    <w:rsid w:val="00C428CB"/>
    <w:rsid w:val="00C54A41"/>
    <w:rsid w:val="00CB723C"/>
    <w:rsid w:val="00D46823"/>
    <w:rsid w:val="00DB52B5"/>
    <w:rsid w:val="00E20372"/>
    <w:rsid w:val="00E92044"/>
    <w:rsid w:val="00EE1A2D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9A4B6B-A498-4823-971F-0CDA9A7B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0F"/>
    <w:pPr>
      <w:widowControl w:val="0"/>
      <w:jc w:val="both"/>
    </w:pPr>
    <w:rPr>
      <w:rFonts w:ascii="Arial" w:eastAsia="ＭＳ 明朝" w:hAnsi="Arial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B750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7505"/>
    <w:rPr>
      <w:rFonts w:ascii="Arial" w:eastAsia="ＭＳ 明朝" w:hAnsi="Arial"/>
      <w:sz w:val="22"/>
    </w:rPr>
  </w:style>
  <w:style w:type="paragraph" w:styleId="af3">
    <w:name w:val="footer"/>
    <w:basedOn w:val="a"/>
    <w:link w:val="af4"/>
    <w:uiPriority w:val="99"/>
    <w:unhideWhenUsed/>
    <w:rsid w:val="008B750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7505"/>
    <w:rPr>
      <w:rFonts w:ascii="Arial" w:eastAsia="ＭＳ 明朝" w:hAnsi="Arial"/>
      <w:sz w:val="22"/>
    </w:rPr>
  </w:style>
  <w:style w:type="table" w:styleId="af5">
    <w:name w:val="Table Grid"/>
    <w:basedOn w:val="a1"/>
    <w:uiPriority w:val="59"/>
    <w:rsid w:val="008B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87D7-19FA-40B7-861A-99B5BBDF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與倉　康則</dc:creator>
  <cp:keywords/>
  <dc:description/>
  <cp:lastModifiedBy>與倉　康則</cp:lastModifiedBy>
  <cp:revision>3</cp:revision>
  <cp:lastPrinted>2025-01-28T00:55:00Z</cp:lastPrinted>
  <dcterms:created xsi:type="dcterms:W3CDTF">2025-02-20T01:26:00Z</dcterms:created>
  <dcterms:modified xsi:type="dcterms:W3CDTF">2025-02-27T07:17:00Z</dcterms:modified>
</cp:coreProperties>
</file>